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angaroo-island-profile"/>
    <w:p>
      <w:pPr>
        <w:pStyle w:val="Heading1"/>
      </w:pPr>
      <w:r>
        <w:t xml:space="preserve">Kangaroo Island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4,401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5,084          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Kingscote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Kangaroo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$38,459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1,490,000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2024-11-14T23:43:37Z</dcterms:created>
  <dcterms:modified xsi:type="dcterms:W3CDTF">2024-11-14T23:43:37Z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